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CF5" w14:textId="6E3FEAB9" w:rsidR="00A272E1" w:rsidRDefault="00312E58" w:rsidP="00A272E1">
      <w:pPr>
        <w:rPr>
          <w:rFonts w:ascii="Arial" w:hAnsi="Arial" w:cs="Arial"/>
        </w:rPr>
      </w:pPr>
      <w:r w:rsidRPr="00312E58">
        <w:rPr>
          <w:rFonts w:ascii="Arial" w:hAnsi="Arial" w:cs="Arial"/>
        </w:rPr>
        <w:t>SCHEDA PER RACCOLTA USCITE DIDATTICHE (UN GIORNO)</w:t>
      </w:r>
    </w:p>
    <w:p w14:paraId="27AEFAC9" w14:textId="77777777" w:rsidR="00312E58" w:rsidRDefault="00312E58" w:rsidP="00312E5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953"/>
      </w:tblGrid>
      <w:tr w:rsidR="00312E58" w14:paraId="044D1821" w14:textId="77777777" w:rsidTr="000A1EC9">
        <w:trPr>
          <w:trHeight w:val="423"/>
        </w:trPr>
        <w:tc>
          <w:tcPr>
            <w:tcW w:w="2503" w:type="dxa"/>
            <w:vAlign w:val="center"/>
          </w:tcPr>
          <w:p w14:paraId="7ED7B1D4" w14:textId="77777777" w:rsidR="00312E58" w:rsidRPr="00312E58" w:rsidRDefault="00312E58" w:rsidP="00B7383B">
            <w:r w:rsidRPr="00312E58">
              <w:t>CLASSE</w:t>
            </w:r>
          </w:p>
        </w:tc>
        <w:tc>
          <w:tcPr>
            <w:tcW w:w="7953" w:type="dxa"/>
            <w:vAlign w:val="center"/>
          </w:tcPr>
          <w:p w14:paraId="33CE16CA" w14:textId="77777777" w:rsidR="00312E58" w:rsidRPr="00312E58" w:rsidRDefault="00312E58" w:rsidP="00B7383B"/>
        </w:tc>
      </w:tr>
      <w:tr w:rsidR="00312E58" w14:paraId="0C3907EE" w14:textId="77777777" w:rsidTr="000A1EC9">
        <w:trPr>
          <w:trHeight w:val="557"/>
        </w:trPr>
        <w:tc>
          <w:tcPr>
            <w:tcW w:w="2503" w:type="dxa"/>
            <w:vAlign w:val="center"/>
          </w:tcPr>
          <w:p w14:paraId="1CA36E2D" w14:textId="77777777" w:rsidR="00312E58" w:rsidRPr="00312E58" w:rsidRDefault="00312E58" w:rsidP="00B7383B">
            <w:r w:rsidRPr="00312E58">
              <w:t>COORDINATORE</w:t>
            </w:r>
          </w:p>
        </w:tc>
        <w:tc>
          <w:tcPr>
            <w:tcW w:w="7953" w:type="dxa"/>
            <w:vAlign w:val="center"/>
          </w:tcPr>
          <w:p w14:paraId="44C67310" w14:textId="77777777" w:rsidR="00312E58" w:rsidRPr="00312E58" w:rsidRDefault="00312E58" w:rsidP="00B7383B">
            <w:pPr>
              <w:tabs>
                <w:tab w:val="left" w:pos="4425"/>
              </w:tabs>
            </w:pPr>
            <w:r w:rsidRPr="00312E58">
              <w:tab/>
            </w:r>
          </w:p>
        </w:tc>
      </w:tr>
      <w:tr w:rsidR="00312E58" w14:paraId="35B42E2A" w14:textId="77777777" w:rsidTr="00312E58">
        <w:tc>
          <w:tcPr>
            <w:tcW w:w="2503" w:type="dxa"/>
            <w:vAlign w:val="center"/>
          </w:tcPr>
          <w:p w14:paraId="28332850" w14:textId="307D6299" w:rsidR="00312E58" w:rsidRPr="00312E58" w:rsidRDefault="00312E58" w:rsidP="00B7383B">
            <w:r w:rsidRPr="00312E58">
              <w:t>PROPOSTE DI USCITA</w:t>
            </w:r>
            <w:r w:rsidR="000A1EC9">
              <w:t>/META</w:t>
            </w:r>
          </w:p>
        </w:tc>
        <w:tc>
          <w:tcPr>
            <w:tcW w:w="7953" w:type="dxa"/>
            <w:vAlign w:val="center"/>
          </w:tcPr>
          <w:p w14:paraId="4D9E5250" w14:textId="77777777" w:rsidR="00312E58" w:rsidRPr="00312E58" w:rsidRDefault="00312E58" w:rsidP="00B7383B"/>
          <w:p w14:paraId="55A1644C" w14:textId="77777777" w:rsidR="00312E58" w:rsidRPr="00312E58" w:rsidRDefault="00312E58" w:rsidP="00B7383B"/>
          <w:p w14:paraId="2B918CA8" w14:textId="77777777" w:rsidR="00312E58" w:rsidRPr="00312E58" w:rsidRDefault="00312E58" w:rsidP="00B7383B"/>
          <w:p w14:paraId="09CDC2BB" w14:textId="77777777" w:rsidR="00312E58" w:rsidRPr="00312E58" w:rsidRDefault="00312E58" w:rsidP="00B7383B"/>
        </w:tc>
      </w:tr>
      <w:tr w:rsidR="00312E58" w14:paraId="2CD9DB9D" w14:textId="77777777" w:rsidTr="00312E58">
        <w:tc>
          <w:tcPr>
            <w:tcW w:w="2503" w:type="dxa"/>
            <w:vAlign w:val="center"/>
          </w:tcPr>
          <w:p w14:paraId="4B5B7AF8" w14:textId="77777777" w:rsidR="00312E58" w:rsidRPr="00312E58" w:rsidRDefault="00312E58" w:rsidP="00B7383B">
            <w:r w:rsidRPr="00312E58">
              <w:t>MEZZO DI TRASPORTO</w:t>
            </w:r>
          </w:p>
        </w:tc>
        <w:tc>
          <w:tcPr>
            <w:tcW w:w="7953" w:type="dxa"/>
            <w:vAlign w:val="center"/>
          </w:tcPr>
          <w:p w14:paraId="0F895676" w14:textId="77777777" w:rsidR="00312E58" w:rsidRPr="00312E58" w:rsidRDefault="00312E58" w:rsidP="00B7383B"/>
          <w:p w14:paraId="0E11D2B1" w14:textId="77777777" w:rsidR="00312E58" w:rsidRPr="00312E58" w:rsidRDefault="00312E58" w:rsidP="00B7383B"/>
          <w:p w14:paraId="5CCC8367" w14:textId="77777777" w:rsidR="00312E58" w:rsidRPr="00312E58" w:rsidRDefault="00312E58" w:rsidP="00B7383B"/>
        </w:tc>
      </w:tr>
      <w:tr w:rsidR="00312E58" w14:paraId="5E93051D" w14:textId="77777777" w:rsidTr="00312E58">
        <w:tc>
          <w:tcPr>
            <w:tcW w:w="2503" w:type="dxa"/>
            <w:vAlign w:val="center"/>
          </w:tcPr>
          <w:p w14:paraId="3CCADDAB" w14:textId="77777777" w:rsidR="00312E58" w:rsidRPr="00312E58" w:rsidRDefault="00312E58" w:rsidP="00B7383B">
            <w:r w:rsidRPr="00312E58">
              <w:t>PERIODO</w:t>
            </w:r>
          </w:p>
        </w:tc>
        <w:tc>
          <w:tcPr>
            <w:tcW w:w="7953" w:type="dxa"/>
            <w:vAlign w:val="center"/>
          </w:tcPr>
          <w:p w14:paraId="25BAC9B4" w14:textId="77777777" w:rsidR="00312E58" w:rsidRPr="00312E58" w:rsidRDefault="00312E58" w:rsidP="00B7383B"/>
          <w:p w14:paraId="09D8D5E9" w14:textId="77777777" w:rsidR="00312E58" w:rsidRPr="00312E58" w:rsidRDefault="00312E58" w:rsidP="00B7383B"/>
        </w:tc>
      </w:tr>
      <w:tr w:rsidR="000A1EC9" w14:paraId="13222813" w14:textId="77777777" w:rsidTr="00312E58">
        <w:tc>
          <w:tcPr>
            <w:tcW w:w="2503" w:type="dxa"/>
            <w:vAlign w:val="center"/>
          </w:tcPr>
          <w:p w14:paraId="7E9A4513" w14:textId="5F3F5B1D" w:rsidR="000A1EC9" w:rsidRPr="00312E58" w:rsidRDefault="000A1EC9" w:rsidP="00B7383B">
            <w:r>
              <w:t>ACCOMPAGNATORI</w:t>
            </w:r>
          </w:p>
        </w:tc>
        <w:tc>
          <w:tcPr>
            <w:tcW w:w="7953" w:type="dxa"/>
            <w:vAlign w:val="center"/>
          </w:tcPr>
          <w:p w14:paraId="7F58F7AA" w14:textId="77777777" w:rsidR="000A1EC9" w:rsidRPr="00312E58" w:rsidRDefault="000A1EC9" w:rsidP="00B7383B"/>
        </w:tc>
      </w:tr>
    </w:tbl>
    <w:p w14:paraId="49380F96" w14:textId="77777777" w:rsidR="00312E58" w:rsidRDefault="00312E58" w:rsidP="00312E58">
      <w:pPr>
        <w:rPr>
          <w:sz w:val="28"/>
          <w:szCs w:val="28"/>
        </w:rPr>
      </w:pPr>
    </w:p>
    <w:p w14:paraId="48C27F6D" w14:textId="187BFB82" w:rsidR="00312E58" w:rsidRDefault="00312E58" w:rsidP="000648C6">
      <w:pPr>
        <w:rPr>
          <w:b/>
          <w:sz w:val="28"/>
          <w:szCs w:val="28"/>
        </w:rPr>
      </w:pP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8039"/>
      </w:tblGrid>
      <w:tr w:rsidR="00312E58" w14:paraId="0D0E2EA2" w14:textId="77777777" w:rsidTr="00167B49">
        <w:trPr>
          <w:trHeight w:val="507"/>
        </w:trPr>
        <w:tc>
          <w:tcPr>
            <w:tcW w:w="2485" w:type="dxa"/>
            <w:vAlign w:val="center"/>
          </w:tcPr>
          <w:p w14:paraId="689F5D86" w14:textId="77777777" w:rsidR="00312E58" w:rsidRPr="00312E58" w:rsidRDefault="00312E58" w:rsidP="00B7383B">
            <w:r w:rsidRPr="00312E58">
              <w:t>CLASSE</w:t>
            </w:r>
          </w:p>
        </w:tc>
        <w:tc>
          <w:tcPr>
            <w:tcW w:w="8039" w:type="dxa"/>
            <w:vAlign w:val="center"/>
          </w:tcPr>
          <w:p w14:paraId="44D3D138" w14:textId="77777777" w:rsidR="00312E58" w:rsidRPr="00312E58" w:rsidRDefault="00312E58" w:rsidP="00B7383B"/>
        </w:tc>
      </w:tr>
      <w:tr w:rsidR="00312E58" w14:paraId="0CA434EC" w14:textId="77777777" w:rsidTr="00167B49">
        <w:trPr>
          <w:trHeight w:val="457"/>
        </w:trPr>
        <w:tc>
          <w:tcPr>
            <w:tcW w:w="2485" w:type="dxa"/>
            <w:vAlign w:val="center"/>
          </w:tcPr>
          <w:p w14:paraId="741FB5CB" w14:textId="77777777" w:rsidR="00312E58" w:rsidRPr="00312E58" w:rsidRDefault="00312E58" w:rsidP="00B7383B">
            <w:r w:rsidRPr="00312E58">
              <w:t>COORDINATORE</w:t>
            </w:r>
          </w:p>
        </w:tc>
        <w:tc>
          <w:tcPr>
            <w:tcW w:w="8039" w:type="dxa"/>
            <w:vAlign w:val="center"/>
          </w:tcPr>
          <w:p w14:paraId="7F8E2EBE" w14:textId="77777777" w:rsidR="00312E58" w:rsidRPr="00312E58" w:rsidRDefault="00312E58" w:rsidP="00B7383B"/>
        </w:tc>
      </w:tr>
      <w:tr w:rsidR="00312E58" w14:paraId="3A18EC21" w14:textId="77777777" w:rsidTr="00167B49">
        <w:trPr>
          <w:trHeight w:val="945"/>
        </w:trPr>
        <w:tc>
          <w:tcPr>
            <w:tcW w:w="2485" w:type="dxa"/>
            <w:vAlign w:val="center"/>
          </w:tcPr>
          <w:p w14:paraId="6803B108" w14:textId="6D238AB9" w:rsidR="00312E58" w:rsidRPr="00312E58" w:rsidRDefault="00312E58" w:rsidP="00B7383B">
            <w:r w:rsidRPr="00312E58">
              <w:t>PROPOSTE DI USCITA</w:t>
            </w:r>
            <w:r w:rsidR="000A1EC9">
              <w:t>/META</w:t>
            </w:r>
          </w:p>
        </w:tc>
        <w:tc>
          <w:tcPr>
            <w:tcW w:w="8039" w:type="dxa"/>
            <w:vAlign w:val="center"/>
          </w:tcPr>
          <w:p w14:paraId="38B9E96C" w14:textId="77777777" w:rsidR="00312E58" w:rsidRPr="00312E58" w:rsidRDefault="00312E58" w:rsidP="00B7383B"/>
          <w:p w14:paraId="4F3C9738" w14:textId="77777777" w:rsidR="00312E58" w:rsidRPr="00312E58" w:rsidRDefault="00312E58" w:rsidP="00B7383B"/>
          <w:p w14:paraId="62822804" w14:textId="77777777" w:rsidR="00312E58" w:rsidRPr="00312E58" w:rsidRDefault="00312E58" w:rsidP="00B7383B"/>
          <w:p w14:paraId="36461824" w14:textId="77777777" w:rsidR="00312E58" w:rsidRPr="00312E58" w:rsidRDefault="00312E58" w:rsidP="00B7383B"/>
        </w:tc>
      </w:tr>
      <w:tr w:rsidR="00312E58" w14:paraId="20861355" w14:textId="77777777" w:rsidTr="00167B49">
        <w:trPr>
          <w:trHeight w:val="1192"/>
        </w:trPr>
        <w:tc>
          <w:tcPr>
            <w:tcW w:w="2485" w:type="dxa"/>
            <w:vAlign w:val="center"/>
          </w:tcPr>
          <w:p w14:paraId="2A735A22" w14:textId="77777777" w:rsidR="00312E58" w:rsidRPr="00312E58" w:rsidRDefault="00312E58" w:rsidP="00B7383B">
            <w:r w:rsidRPr="00312E58">
              <w:t>MEZZO DI TRASPORTO</w:t>
            </w:r>
          </w:p>
        </w:tc>
        <w:tc>
          <w:tcPr>
            <w:tcW w:w="8039" w:type="dxa"/>
            <w:vAlign w:val="center"/>
          </w:tcPr>
          <w:p w14:paraId="265588FE" w14:textId="77777777" w:rsidR="00312E58" w:rsidRPr="00312E58" w:rsidRDefault="00312E58" w:rsidP="00B7383B"/>
          <w:p w14:paraId="3A754C6B" w14:textId="77777777" w:rsidR="00312E58" w:rsidRPr="00312E58" w:rsidRDefault="00312E58" w:rsidP="00B7383B"/>
          <w:p w14:paraId="41017E09" w14:textId="77777777" w:rsidR="00312E58" w:rsidRPr="00312E58" w:rsidRDefault="00312E58" w:rsidP="00B7383B"/>
          <w:p w14:paraId="714CFEF3" w14:textId="77777777" w:rsidR="00312E58" w:rsidRPr="00312E58" w:rsidRDefault="00312E58" w:rsidP="00B7383B"/>
          <w:p w14:paraId="31DDAEC2" w14:textId="77777777" w:rsidR="00312E58" w:rsidRPr="00312E58" w:rsidRDefault="00312E58" w:rsidP="00B7383B"/>
        </w:tc>
      </w:tr>
      <w:tr w:rsidR="00312E58" w14:paraId="4EE6F0B4" w14:textId="77777777" w:rsidTr="00167B49">
        <w:trPr>
          <w:trHeight w:val="708"/>
        </w:trPr>
        <w:tc>
          <w:tcPr>
            <w:tcW w:w="2485" w:type="dxa"/>
            <w:vAlign w:val="center"/>
          </w:tcPr>
          <w:p w14:paraId="52A068F6" w14:textId="77777777" w:rsidR="00312E58" w:rsidRPr="00312E58" w:rsidRDefault="00312E58" w:rsidP="00B7383B">
            <w:r w:rsidRPr="00312E58">
              <w:t>PERIODO</w:t>
            </w:r>
          </w:p>
        </w:tc>
        <w:tc>
          <w:tcPr>
            <w:tcW w:w="8039" w:type="dxa"/>
            <w:vAlign w:val="center"/>
          </w:tcPr>
          <w:p w14:paraId="6EE79156" w14:textId="77777777" w:rsidR="00312E58" w:rsidRPr="00312E58" w:rsidRDefault="00312E58" w:rsidP="00B7383B"/>
          <w:p w14:paraId="44BF86A1" w14:textId="77777777" w:rsidR="00312E58" w:rsidRPr="00312E58" w:rsidRDefault="00312E58" w:rsidP="00B7383B"/>
          <w:p w14:paraId="029CA808" w14:textId="77777777" w:rsidR="00312E58" w:rsidRPr="00312E58" w:rsidRDefault="00312E58" w:rsidP="00B7383B"/>
        </w:tc>
      </w:tr>
      <w:tr w:rsidR="000A1EC9" w14:paraId="5A4B804C" w14:textId="77777777" w:rsidTr="00167B49">
        <w:trPr>
          <w:trHeight w:val="235"/>
        </w:trPr>
        <w:tc>
          <w:tcPr>
            <w:tcW w:w="2485" w:type="dxa"/>
            <w:vAlign w:val="center"/>
          </w:tcPr>
          <w:p w14:paraId="74C359A5" w14:textId="46DDEC9A" w:rsidR="000A1EC9" w:rsidRPr="00312E58" w:rsidRDefault="000A1EC9" w:rsidP="00B7383B">
            <w:r>
              <w:t>ACCOMPAGNATORI</w:t>
            </w:r>
          </w:p>
        </w:tc>
        <w:tc>
          <w:tcPr>
            <w:tcW w:w="8039" w:type="dxa"/>
            <w:vAlign w:val="center"/>
          </w:tcPr>
          <w:p w14:paraId="0552F346" w14:textId="77777777" w:rsidR="000A1EC9" w:rsidRPr="00312E58" w:rsidRDefault="000A1EC9" w:rsidP="00B7383B"/>
        </w:tc>
      </w:tr>
    </w:tbl>
    <w:p w14:paraId="7D499A72" w14:textId="77777777" w:rsidR="00141B70" w:rsidRDefault="00141B70" w:rsidP="000A1EC9">
      <w:pPr>
        <w:rPr>
          <w:b/>
          <w:sz w:val="28"/>
          <w:szCs w:val="28"/>
        </w:rPr>
      </w:pPr>
    </w:p>
    <w:sectPr w:rsidR="00141B70" w:rsidSect="00A6334B"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95A9" w14:textId="77777777" w:rsidR="00680886" w:rsidRDefault="00680886" w:rsidP="003B710F">
      <w:r>
        <w:separator/>
      </w:r>
    </w:p>
  </w:endnote>
  <w:endnote w:type="continuationSeparator" w:id="0">
    <w:p w14:paraId="6E01E332" w14:textId="77777777" w:rsidR="00680886" w:rsidRDefault="00680886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5152728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82781432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12D98" w14:textId="7C887AFF" w:rsidR="00141B70" w:rsidRDefault="00FD1356" w:rsidP="00141B70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141B70" w:rsidRPr="00141B70">
      <w:rPr>
        <w:rFonts w:ascii="Arial" w:hAnsi="Arial" w:cs="Arial"/>
        <w:sz w:val="18"/>
        <w:szCs w:val="18"/>
      </w:rPr>
      <w:t xml:space="preserve">PEC: </w:t>
    </w:r>
    <w:hyperlink r:id="rId3" w:history="1">
      <w:r w:rsidR="00141B70" w:rsidRPr="00B07C58">
        <w:rPr>
          <w:rStyle w:val="Collegamentoipertestuale"/>
          <w:rFonts w:ascii="Arial" w:hAnsi="Arial" w:cs="Arial"/>
          <w:sz w:val="18"/>
          <w:szCs w:val="18"/>
        </w:rPr>
        <w:t>MITD450009@pec.istruzione.it</w:t>
      </w:r>
    </w:hyperlink>
  </w:p>
  <w:p w14:paraId="305896CE" w14:textId="30427DCF" w:rsidR="00FD1356" w:rsidRPr="008506FE" w:rsidRDefault="00FD1356" w:rsidP="00141B70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2932157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1AC703F4">
          <wp:simplePos x="0" y="0"/>
          <wp:positionH relativeFrom="column">
            <wp:posOffset>64135</wp:posOffset>
          </wp:positionH>
          <wp:positionV relativeFrom="page">
            <wp:posOffset>9906000</wp:posOffset>
          </wp:positionV>
          <wp:extent cx="1014730" cy="511175"/>
          <wp:effectExtent l="0" t="0" r="0" b="3175"/>
          <wp:wrapNone/>
          <wp:docPr id="116401459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46A4AE04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="00131D01" w:rsidRPr="00131D01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5573" w14:textId="77777777" w:rsidR="00680886" w:rsidRDefault="00680886" w:rsidP="003B710F">
      <w:r>
        <w:separator/>
      </w:r>
    </w:p>
  </w:footnote>
  <w:footnote w:type="continuationSeparator" w:id="0">
    <w:p w14:paraId="199788FD" w14:textId="77777777" w:rsidR="00680886" w:rsidRDefault="00680886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C87C98" w14:paraId="66914832" w14:textId="77777777" w:rsidTr="00570D7A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74657CFC" w14:textId="77777777" w:rsidR="00C87C98" w:rsidRPr="00F01B82" w:rsidRDefault="00C87C98" w:rsidP="00C87C9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7478BF30" w14:textId="77777777" w:rsidR="00C87C98" w:rsidRPr="00F01B82" w:rsidRDefault="00C87C98" w:rsidP="00C87C98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574B8727" w14:textId="77777777" w:rsidR="00C87C98" w:rsidRPr="00F01B82" w:rsidRDefault="00C87C98" w:rsidP="00C87C98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078CC09B" w14:textId="77777777" w:rsidR="00C87C98" w:rsidRDefault="00C87C98" w:rsidP="00C87C98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3DC5C131" w14:textId="77777777" w:rsidR="00C87C98" w:rsidRDefault="00C87C98" w:rsidP="00C87C98">
          <w:pPr>
            <w:jc w:val="center"/>
          </w:pPr>
        </w:p>
      </w:tc>
    </w:tr>
    <w:tr w:rsidR="00C87C98" w14:paraId="41FCF371" w14:textId="77777777" w:rsidTr="00570D7A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E8B865F" w14:textId="77777777" w:rsidR="00C87C98" w:rsidRPr="00F01B82" w:rsidRDefault="00C87C98" w:rsidP="00C87C9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3B0902A4" wp14:editId="3A0E437D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79AECD0A" w14:textId="77777777" w:rsidR="00C87C98" w:rsidRPr="00F01B82" w:rsidRDefault="00C87C98" w:rsidP="00C87C9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03C94D0C" wp14:editId="503FD5B2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12"/>
      <w:gridCol w:w="3463"/>
    </w:tblGrid>
    <w:tr w:rsidR="00234DA4" w14:paraId="1EEDE213" w14:textId="77777777" w:rsidTr="00234DA4">
      <w:trPr>
        <w:cantSplit/>
        <w:trHeight w:val="448"/>
      </w:trPr>
      <w:tc>
        <w:tcPr>
          <w:tcW w:w="3393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1DDA36B" w14:textId="6AF67854" w:rsidR="00234DA4" w:rsidRPr="00234DA4" w:rsidRDefault="00234DA4" w:rsidP="00234DA4">
          <w:pPr>
            <w:rPr>
              <w:rFonts w:ascii="Arial" w:hAnsi="Arial" w:cs="Arial"/>
              <w:bCs/>
              <w:szCs w:val="20"/>
              <w:lang w:eastAsia="ar-SA"/>
            </w:rPr>
          </w:pPr>
          <w:r w:rsidRPr="00234DA4">
            <w:rPr>
              <w:bCs/>
            </w:rPr>
            <w:t>SCHEDA PER RACCOLTA USCITE DIDATTICHE (UN</w:t>
          </w:r>
          <w:r>
            <w:rPr>
              <w:bCs/>
            </w:rPr>
            <w:t xml:space="preserve"> </w:t>
          </w:r>
          <w:r w:rsidRPr="00234DA4">
            <w:rPr>
              <w:bCs/>
            </w:rPr>
            <w:t>GIORNO)</w:t>
          </w:r>
        </w:p>
      </w:tc>
      <w:tc>
        <w:tcPr>
          <w:tcW w:w="1607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ED2FAD8" w14:textId="2F2F120B" w:rsidR="00234DA4" w:rsidRDefault="00234DA4" w:rsidP="00234DA4">
          <w:pPr>
            <w:tabs>
              <w:tab w:val="left" w:pos="922"/>
            </w:tabs>
            <w:spacing w:before="60" w:after="60"/>
            <w:rPr>
              <w:b/>
              <w:bCs/>
              <w:sz w:val="20"/>
            </w:rPr>
          </w:pPr>
          <w:r>
            <w:rPr>
              <w:smallCaps/>
              <w:sz w:val="20"/>
            </w:rPr>
            <w:t xml:space="preserve">Codice Mod. </w:t>
          </w:r>
          <w:r w:rsidRPr="009027B8">
            <w:rPr>
              <w:b/>
              <w:bCs/>
              <w:smallCaps/>
              <w:sz w:val="20"/>
            </w:rPr>
            <w:t>SS 20</w:t>
          </w:r>
          <w:r w:rsidR="00E93D11" w:rsidRPr="009027B8">
            <w:rPr>
              <w:b/>
              <w:bCs/>
              <w:smallCaps/>
              <w:sz w:val="20"/>
            </w:rPr>
            <w:t>.0</w:t>
          </w:r>
          <w:r>
            <w:rPr>
              <w:b/>
              <w:smallCaps/>
              <w:sz w:val="20"/>
            </w:rPr>
            <w:t xml:space="preserve"> </w:t>
          </w:r>
          <w:r>
            <w:rPr>
              <w:smallCaps/>
              <w:sz w:val="20"/>
            </w:rPr>
            <w:t xml:space="preserve">Pag. 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PAGE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1</w:t>
          </w:r>
          <w:r>
            <w:rPr>
              <w:smallCaps/>
              <w:sz w:val="20"/>
            </w:rPr>
            <w:fldChar w:fldCharType="end"/>
          </w:r>
          <w:r>
            <w:rPr>
              <w:smallCaps/>
              <w:sz w:val="20"/>
            </w:rPr>
            <w:t xml:space="preserve"> / </w:t>
          </w:r>
          <w:r>
            <w:rPr>
              <w:smallCaps/>
              <w:sz w:val="20"/>
            </w:rPr>
            <w:fldChar w:fldCharType="begin"/>
          </w:r>
          <w:r>
            <w:rPr>
              <w:smallCaps/>
              <w:sz w:val="20"/>
            </w:rPr>
            <w:instrText xml:space="preserve"> NUMPAGES \*Arabic </w:instrText>
          </w:r>
          <w:r>
            <w:rPr>
              <w:smallCaps/>
              <w:sz w:val="20"/>
            </w:rPr>
            <w:fldChar w:fldCharType="separate"/>
          </w:r>
          <w:r>
            <w:rPr>
              <w:smallCaps/>
              <w:noProof/>
              <w:sz w:val="20"/>
            </w:rPr>
            <w:t>2</w:t>
          </w:r>
          <w:r>
            <w:rPr>
              <w:smallCaps/>
              <w:sz w:val="20"/>
            </w:rPr>
            <w:fldChar w:fldCharType="end"/>
          </w:r>
        </w:p>
      </w:tc>
    </w:tr>
  </w:tbl>
  <w:p w14:paraId="7B4A8176" w14:textId="77777777" w:rsidR="00234DA4" w:rsidRDefault="00234D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624240">
    <w:abstractNumId w:val="0"/>
  </w:num>
  <w:num w:numId="2" w16cid:durableId="1468352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056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35E9A"/>
    <w:rsid w:val="00053ED7"/>
    <w:rsid w:val="000648C6"/>
    <w:rsid w:val="000A1EC9"/>
    <w:rsid w:val="000A5DDC"/>
    <w:rsid w:val="000D4B42"/>
    <w:rsid w:val="0010764B"/>
    <w:rsid w:val="0011763D"/>
    <w:rsid w:val="00131D01"/>
    <w:rsid w:val="00141B70"/>
    <w:rsid w:val="00153F01"/>
    <w:rsid w:val="00167B49"/>
    <w:rsid w:val="00174B65"/>
    <w:rsid w:val="00190F0D"/>
    <w:rsid w:val="00195295"/>
    <w:rsid w:val="00206395"/>
    <w:rsid w:val="00234DA4"/>
    <w:rsid w:val="00243857"/>
    <w:rsid w:val="00273AB0"/>
    <w:rsid w:val="002802BA"/>
    <w:rsid w:val="00281752"/>
    <w:rsid w:val="002C355D"/>
    <w:rsid w:val="002E5E6F"/>
    <w:rsid w:val="002F571B"/>
    <w:rsid w:val="00312E58"/>
    <w:rsid w:val="00331166"/>
    <w:rsid w:val="00345320"/>
    <w:rsid w:val="00354A90"/>
    <w:rsid w:val="003B710F"/>
    <w:rsid w:val="003E438D"/>
    <w:rsid w:val="003F2DC8"/>
    <w:rsid w:val="00457F35"/>
    <w:rsid w:val="004768F2"/>
    <w:rsid w:val="004C6FA3"/>
    <w:rsid w:val="004E4A9F"/>
    <w:rsid w:val="00504539"/>
    <w:rsid w:val="00521153"/>
    <w:rsid w:val="005D232E"/>
    <w:rsid w:val="005D63DA"/>
    <w:rsid w:val="005E238C"/>
    <w:rsid w:val="00616544"/>
    <w:rsid w:val="00657E71"/>
    <w:rsid w:val="00680886"/>
    <w:rsid w:val="006B2594"/>
    <w:rsid w:val="006B5E03"/>
    <w:rsid w:val="006E0859"/>
    <w:rsid w:val="006F0FE3"/>
    <w:rsid w:val="00715274"/>
    <w:rsid w:val="00757A7B"/>
    <w:rsid w:val="007705D9"/>
    <w:rsid w:val="00794641"/>
    <w:rsid w:val="008506FE"/>
    <w:rsid w:val="00875AFA"/>
    <w:rsid w:val="008C411D"/>
    <w:rsid w:val="009027B8"/>
    <w:rsid w:val="009358E0"/>
    <w:rsid w:val="0093702D"/>
    <w:rsid w:val="00975624"/>
    <w:rsid w:val="009A010C"/>
    <w:rsid w:val="009D662A"/>
    <w:rsid w:val="00A272E1"/>
    <w:rsid w:val="00A6334B"/>
    <w:rsid w:val="00A858AD"/>
    <w:rsid w:val="00AA4A46"/>
    <w:rsid w:val="00AB2A4D"/>
    <w:rsid w:val="00AB785E"/>
    <w:rsid w:val="00B5039B"/>
    <w:rsid w:val="00B63CBE"/>
    <w:rsid w:val="00B64EB3"/>
    <w:rsid w:val="00B84EED"/>
    <w:rsid w:val="00B87C7A"/>
    <w:rsid w:val="00C27BE7"/>
    <w:rsid w:val="00C549A6"/>
    <w:rsid w:val="00C87C98"/>
    <w:rsid w:val="00D05734"/>
    <w:rsid w:val="00D2628C"/>
    <w:rsid w:val="00D621FF"/>
    <w:rsid w:val="00DC011C"/>
    <w:rsid w:val="00DC51BB"/>
    <w:rsid w:val="00DF4D8A"/>
    <w:rsid w:val="00E16C31"/>
    <w:rsid w:val="00E22119"/>
    <w:rsid w:val="00E47E81"/>
    <w:rsid w:val="00E57949"/>
    <w:rsid w:val="00E93D11"/>
    <w:rsid w:val="00E95180"/>
    <w:rsid w:val="00EA283E"/>
    <w:rsid w:val="00EB51C9"/>
    <w:rsid w:val="00ED100F"/>
    <w:rsid w:val="00F01B82"/>
    <w:rsid w:val="00F358B2"/>
    <w:rsid w:val="00F53909"/>
    <w:rsid w:val="00F76865"/>
    <w:rsid w:val="00FD1356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41B7C66F-2E6F-4D69-A5F3-E2A306B6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TD450009@pec.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D'Amelio;Rosaria Lucia Pulia</dc:creator>
  <cp:keywords/>
  <dc:description/>
  <cp:lastModifiedBy>GIANLUCA MARIO GAVIOLI</cp:lastModifiedBy>
  <cp:revision>11</cp:revision>
  <cp:lastPrinted>2003-06-24T23:32:00Z</cp:lastPrinted>
  <dcterms:created xsi:type="dcterms:W3CDTF">2024-09-10T19:41:00Z</dcterms:created>
  <dcterms:modified xsi:type="dcterms:W3CDTF">2026-01-04T22:55:00Z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